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3F19D2" w14:textId="6667B4FD" w:rsidR="00D80AE6" w:rsidRDefault="00000000" w:rsidP="00EE4970">
      <w:pPr>
        <w:pStyle w:val="Heading3"/>
        <w:tabs>
          <w:tab w:val="left" w:pos="-280"/>
        </w:tabs>
        <w:spacing w:before="0"/>
        <w:ind w:left="-900" w:right="360" w:firstLine="0"/>
        <w:jc w:val="center"/>
      </w:pPr>
      <w:r>
        <w:t>Department of Computer Science Undergraduate Internship</w:t>
      </w:r>
    </w:p>
    <w:p w14:paraId="6BCE4436" w14:textId="64BC6C2A" w:rsidR="00D80AE6" w:rsidRDefault="00000000" w:rsidP="00EE4970">
      <w:pPr>
        <w:pStyle w:val="Heading3"/>
        <w:spacing w:before="0"/>
        <w:ind w:left="-900" w:right="360" w:firstLine="0"/>
        <w:jc w:val="center"/>
      </w:pPr>
      <w:r>
        <w:t>Memorandum of Understanding</w:t>
      </w:r>
      <w:r w:rsidR="00EE4970">
        <w:t xml:space="preserve"> (MOU)</w:t>
      </w:r>
    </w:p>
    <w:p w14:paraId="631BAAED" w14:textId="77777777" w:rsidR="00D80AE6" w:rsidRDefault="00000000">
      <w:pPr>
        <w:ind w:right="360"/>
      </w:pPr>
      <w:r>
        <w:tab/>
      </w:r>
      <w:r>
        <w:tab/>
      </w:r>
      <w:r>
        <w:tab/>
      </w:r>
    </w:p>
    <w:p w14:paraId="377921BC" w14:textId="4CE1D41F" w:rsidR="00D80AE6" w:rsidRDefault="00000000">
      <w:pPr>
        <w:spacing w:after="160"/>
        <w:ind w:left="-900" w:right="547"/>
      </w:pPr>
      <w:r>
        <w:t>This MOU is between the Department of Computer Science, Loyola University Chicago</w:t>
      </w:r>
      <w:r w:rsidR="00002CBD">
        <w:t>,</w:t>
      </w:r>
      <w:r>
        <w:t xml:space="preserve"> the provider of the internship opportunity _____________________ (hereafter referred to as the </w:t>
      </w:r>
      <w:r w:rsidRPr="00EE4970">
        <w:rPr>
          <w:b/>
          <w:bCs/>
        </w:rPr>
        <w:t>employer</w:t>
      </w:r>
      <w:r>
        <w:t xml:space="preserve">), and </w:t>
      </w:r>
      <w:r w:rsidR="00EE4970">
        <w:t xml:space="preserve">the </w:t>
      </w:r>
      <w:r>
        <w:t xml:space="preserve">Loyola student who is applying for an internship ________________ (hereafter referred to as the </w:t>
      </w:r>
      <w:r w:rsidRPr="00EE4970">
        <w:rPr>
          <w:b/>
          <w:bCs/>
        </w:rPr>
        <w:t>student</w:t>
      </w:r>
      <w:r>
        <w:t>).</w:t>
      </w:r>
    </w:p>
    <w:p w14:paraId="3D1008C2" w14:textId="528E5820" w:rsidR="00D80AE6" w:rsidRDefault="00000000">
      <w:pPr>
        <w:spacing w:after="160"/>
        <w:ind w:left="-900" w:right="547"/>
      </w:pPr>
      <w:r>
        <w:t>The employer understands that this internship is intended to contribute to the Computer Science and/or Information Technology education of the student and that the student will receive academic credit for this internship.  The employer is expected to primarily assign duties to the student which will expand the student</w:t>
      </w:r>
      <w:r w:rsidR="00EE4970">
        <w:t>’</w:t>
      </w:r>
      <w:r>
        <w:t xml:space="preserve">s experience in the design, construction, testing, or documentation of computer software or information technology products, </w:t>
      </w:r>
      <w:r w:rsidR="006165C1">
        <w:t xml:space="preserve">processes, </w:t>
      </w:r>
      <w:r>
        <w:t>systems</w:t>
      </w:r>
      <w:r w:rsidR="006165C1">
        <w:t>, or algorithms</w:t>
      </w:r>
      <w:r>
        <w:t>, in a practical situation outside the classroom. The student agrees to work on the internship for at least ___  hours in total between the dates ________ and ________.  The student may continue to be employed after the academic internship ends.</w:t>
      </w:r>
    </w:p>
    <w:p w14:paraId="2B2CBDB0" w14:textId="1CE35B11" w:rsidR="00D80AE6" w:rsidRDefault="00000000">
      <w:pPr>
        <w:spacing w:after="160"/>
        <w:ind w:left="-900" w:right="547"/>
      </w:pPr>
      <w:r>
        <w:t xml:space="preserve">The employer or supervisor of the student and the student both agree to communicate </w:t>
      </w:r>
      <w:r w:rsidR="00EE4970">
        <w:t xml:space="preserve">status information </w:t>
      </w:r>
      <w:r w:rsidR="00EE4970" w:rsidRPr="00002CBD">
        <w:rPr>
          <w:u w:val="single"/>
        </w:rPr>
        <w:t>during</w:t>
      </w:r>
      <w:r w:rsidR="00EE4970">
        <w:t xml:space="preserve"> the internship </w:t>
      </w:r>
      <w:r w:rsidR="00002CBD">
        <w:t>plus</w:t>
      </w:r>
      <w:r w:rsidR="00EE4970">
        <w:t xml:space="preserve"> </w:t>
      </w:r>
      <w:r w:rsidR="00002CBD" w:rsidRPr="00002CBD">
        <w:rPr>
          <w:u w:val="single"/>
        </w:rPr>
        <w:t>ending</w:t>
      </w:r>
      <w:r w:rsidR="00002CBD">
        <w:t xml:space="preserve"> </w:t>
      </w:r>
      <w:r>
        <w:t xml:space="preserve">written reports to the Loyola Computer Science Department by the date, _______.  </w:t>
      </w:r>
      <w:r w:rsidR="00002CBD">
        <w:t>This date must be</w:t>
      </w:r>
      <w:r>
        <w:t xml:space="preserve"> </w:t>
      </w:r>
      <w:r>
        <w:rPr>
          <w:i/>
        </w:rPr>
        <w:t>after</w:t>
      </w:r>
      <w:r>
        <w:t xml:space="preserve"> the ending date of the internship, above, but no later than a week after the end of the internship, and </w:t>
      </w:r>
      <w:r>
        <w:rPr>
          <w:i/>
        </w:rPr>
        <w:t xml:space="preserve">no later than one day before the end of final exams for the </w:t>
      </w:r>
      <w:r w:rsidR="00002CBD">
        <w:rPr>
          <w:i/>
        </w:rPr>
        <w:t>internship term</w:t>
      </w:r>
      <w:r>
        <w:rPr>
          <w:i/>
        </w:rPr>
        <w:t xml:space="preserve"> in which the student is enrolled</w:t>
      </w:r>
      <w:r>
        <w:t xml:space="preserve">.  The </w:t>
      </w:r>
      <w:r w:rsidR="00002CBD">
        <w:t xml:space="preserve">ending </w:t>
      </w:r>
      <w:r>
        <w:t xml:space="preserve">reports may be emailed separately to </w:t>
      </w:r>
      <w:hyperlink r:id="rId7" w:history="1">
        <w:r w:rsidR="00D80AE6">
          <w:rPr>
            <w:rStyle w:val="Hyperlink"/>
          </w:rPr>
          <w:t>internships@cs.luc.edu</w:t>
        </w:r>
      </w:hyperlink>
      <w:r>
        <w:t>.</w:t>
      </w:r>
    </w:p>
    <w:p w14:paraId="6E75E027" w14:textId="1EFE8381" w:rsidR="00D80AE6" w:rsidRDefault="00EE4970">
      <w:pPr>
        <w:spacing w:after="160"/>
        <w:ind w:left="-900" w:right="547"/>
      </w:pPr>
      <w:r>
        <w:t xml:space="preserve">Internship status information should cover how the internship is going and current duties of the student. The employer/supervisor's ending report may be a very brief emailed assessment of the activities of the student.  This assessment will include a general description of the duties of the student, whether they were completed in a professional manner, and the total number of hours that the student worked at the internship.  </w:t>
      </w:r>
    </w:p>
    <w:p w14:paraId="3B25227E" w14:textId="7F48F004" w:rsidR="00D80AE6" w:rsidRDefault="00EE4970">
      <w:pPr>
        <w:spacing w:after="160"/>
        <w:ind w:left="-900" w:right="547"/>
      </w:pPr>
      <w:r>
        <w:t xml:space="preserve">One internship </w:t>
      </w:r>
      <w:r w:rsidR="00C83F1F">
        <w:t>credit hour is awarded</w:t>
      </w:r>
      <w:r>
        <w:t xml:space="preserve"> for every 50 work hours. The student's report should be a written 2-4 page assessment of her or his work, if receiving up to 3 units of credit, or 3-5 pages if receiving more than 3 units of credit.  This assessment will include a description of the duties of the student, and an explanation of how these duties contribute to the computer science and/or information technology education of the student. </w:t>
      </w:r>
      <w:r w:rsidR="00C83F1F">
        <w:t xml:space="preserve">The student must also </w:t>
      </w:r>
      <w:r w:rsidR="00002CBD">
        <w:t>include a brief reflection</w:t>
      </w:r>
      <w:r w:rsidR="00C83F1F">
        <w:t xml:space="preserve"> </w:t>
      </w:r>
      <w:r w:rsidR="00002CBD">
        <w:t>about</w:t>
      </w:r>
      <w:r w:rsidR="00C83F1F">
        <w:t xml:space="preserve"> how their internship relate</w:t>
      </w:r>
      <w:r w:rsidR="0093797D">
        <w:t>s</w:t>
      </w:r>
      <w:r w:rsidR="00C83F1F">
        <w:t xml:space="preserve"> to the Loyola Mission.</w:t>
      </w:r>
    </w:p>
    <w:p w14:paraId="1AA90C06" w14:textId="49D18C9E" w:rsidR="00D80AE6" w:rsidRDefault="00000000">
      <w:pPr>
        <w:spacing w:after="160"/>
        <w:ind w:left="-900" w:right="547"/>
      </w:pPr>
      <w:r>
        <w:t>Neither the employer nor the student is required to divulge any trade secrets or other confidential product information to the Department in their written assessments.   There is no legal binding of any kind between the signatories and all signatories will work in good faith to accomplish the spirit of th</w:t>
      </w:r>
      <w:r w:rsidR="00C83F1F">
        <w:t>is</w:t>
      </w:r>
      <w:r>
        <w:t xml:space="preserve"> understanding. </w:t>
      </w:r>
    </w:p>
    <w:p w14:paraId="623F0A42" w14:textId="77777777" w:rsidR="00D80AE6" w:rsidRDefault="00000000">
      <w:pPr>
        <w:spacing w:after="160"/>
        <w:ind w:left="-900" w:right="547"/>
      </w:pPr>
      <w:r>
        <w:t xml:space="preserve">The computer science department will consider the internship for ___ units of academic credit for the semester in which the internship ends, based on the information supplied by the student and the employer.  </w:t>
      </w:r>
    </w:p>
    <w:p w14:paraId="27797C24" w14:textId="77777777" w:rsidR="00D80AE6" w:rsidRDefault="00000000">
      <w:pPr>
        <w:spacing w:after="160"/>
        <w:ind w:left="-900" w:right="547"/>
      </w:pPr>
      <w:r>
        <w:t>If any party finds an impediment to the successful completion of this MOU as stated above, that party agrees to inform the other parties in a timely fashion.</w:t>
      </w:r>
    </w:p>
    <w:p w14:paraId="7A9C35B6" w14:textId="77777777" w:rsidR="00D80AE6" w:rsidRDefault="00000000">
      <w:pPr>
        <w:ind w:left="-900" w:right="540"/>
      </w:pPr>
      <w:r>
        <w:t>Employer representative:</w:t>
      </w:r>
    </w:p>
    <w:p w14:paraId="55C56FA4" w14:textId="77777777" w:rsidR="00D80AE6" w:rsidRDefault="00000000">
      <w:pPr>
        <w:ind w:left="-900" w:right="540"/>
      </w:pPr>
      <w:r>
        <w:t>Name____________________ Position_____________ Signature___________________ Date________</w:t>
      </w:r>
    </w:p>
    <w:p w14:paraId="1258CF68" w14:textId="77777777" w:rsidR="00D80AE6" w:rsidRDefault="00000000">
      <w:pPr>
        <w:ind w:left="-900" w:right="540"/>
      </w:pPr>
      <w:r>
        <w:t>Student:</w:t>
      </w:r>
    </w:p>
    <w:p w14:paraId="741980AD" w14:textId="77777777" w:rsidR="00D80AE6" w:rsidRDefault="00000000">
      <w:pPr>
        <w:ind w:left="-900" w:right="540"/>
      </w:pPr>
      <w:r>
        <w:t>Name____________________ Signature___________________ Date_________</w:t>
      </w:r>
    </w:p>
    <w:p w14:paraId="116A5A05" w14:textId="08D11AF7" w:rsidR="00D80AE6" w:rsidRDefault="00000000">
      <w:pPr>
        <w:ind w:left="-900" w:right="540"/>
      </w:pPr>
      <w:r>
        <w:t>Computer Science Department Representative</w:t>
      </w:r>
      <w:r w:rsidR="00002CBD">
        <w:t>:</w:t>
      </w:r>
    </w:p>
    <w:p w14:paraId="380C3E52" w14:textId="77777777" w:rsidR="00D80AE6" w:rsidRDefault="00000000">
      <w:pPr>
        <w:ind w:left="-900" w:right="540"/>
        <w:sectPr w:rsidR="00D80AE6">
          <w:headerReference w:type="default" r:id="rId8"/>
          <w:pgSz w:w="12240" w:h="15840"/>
          <w:pgMar w:top="864" w:right="360" w:bottom="776" w:left="1800" w:header="547" w:footer="720" w:gutter="0"/>
          <w:cols w:space="720"/>
          <w:docGrid w:linePitch="360"/>
        </w:sectPr>
      </w:pPr>
      <w:r>
        <w:t>Name ___________________ Signature ___________________ Date _________</w:t>
      </w:r>
    </w:p>
    <w:p w14:paraId="48BF94B9" w14:textId="77777777" w:rsidR="00D80AE6" w:rsidRDefault="00000000" w:rsidP="00FA1125">
      <w:pPr>
        <w:pStyle w:val="Heading3"/>
        <w:spacing w:before="0"/>
      </w:pPr>
      <w:r>
        <w:lastRenderedPageBreak/>
        <w:t>Undergraduate Computer Science Internship Confirmation Sheet</w:t>
      </w:r>
    </w:p>
    <w:p w14:paraId="78B95B3D" w14:textId="77777777" w:rsidR="00D80AE6" w:rsidRDefault="00D80AE6">
      <w:pPr>
        <w:spacing w:after="120"/>
        <w:ind w:left="-900" w:right="540"/>
      </w:pPr>
    </w:p>
    <w:p w14:paraId="79EE31C9" w14:textId="28EEFE89" w:rsidR="00D80AE6" w:rsidRDefault="00000000">
      <w:pPr>
        <w:spacing w:after="120"/>
        <w:ind w:left="-900" w:right="540"/>
      </w:pPr>
      <w:r>
        <w:t>Student name____________________________    Semester</w:t>
      </w:r>
      <w:r w:rsidR="00C83F1F">
        <w:t>/Summer Session</w:t>
      </w:r>
      <w:r>
        <w:t xml:space="preserve"> of Internship__________</w:t>
      </w:r>
    </w:p>
    <w:p w14:paraId="41F8EB53" w14:textId="623A494A" w:rsidR="00D80AE6" w:rsidRDefault="00000000">
      <w:pPr>
        <w:spacing w:after="120"/>
        <w:ind w:left="-900" w:right="540"/>
      </w:pPr>
      <w:r>
        <w:t>Either electronically remove the untrue yes/no responses below or circle</w:t>
      </w:r>
      <w:r w:rsidR="00C83F1F">
        <w:t>/highlight</w:t>
      </w:r>
      <w:r>
        <w:t xml:space="preserve"> the true responses:</w:t>
      </w:r>
    </w:p>
    <w:p w14:paraId="05689A02" w14:textId="5D27B386" w:rsidR="00D80AE6" w:rsidRDefault="00FD3F01">
      <w:pPr>
        <w:spacing w:after="120"/>
        <w:ind w:right="540" w:hanging="360"/>
      </w:pPr>
      <w:fldSimple w:instr=" SEQ &quot;AutoNr&quot; \*Arabic ">
        <w:r w:rsidR="00B15B12">
          <w:rPr>
            <w:noProof/>
          </w:rPr>
          <w:t>1</w:t>
        </w:r>
      </w:fldSimple>
      <w:r w:rsidR="00000000">
        <w:t xml:space="preserve">  I understand I must be registered by the normal deadline</w:t>
      </w:r>
      <w:r w:rsidR="00C83F1F">
        <w:t xml:space="preserve"> for the semester or summer </w:t>
      </w:r>
      <w:r w:rsidR="00C83F1F">
        <w:br/>
        <w:t>session of this internship in order</w:t>
      </w:r>
      <w:r w:rsidR="00000000">
        <w:t xml:space="preserve"> to get academic credit for my internship.</w:t>
      </w:r>
      <w:r w:rsidR="00C83F1F">
        <w:t xml:space="preserve"> </w:t>
      </w:r>
      <w:r w:rsidR="00000000">
        <w:tab/>
      </w:r>
      <w:r w:rsidR="00000000">
        <w:tab/>
        <w:t>yes   no</w:t>
      </w:r>
    </w:p>
    <w:p w14:paraId="18E903D0" w14:textId="00AD189F" w:rsidR="00D80AE6" w:rsidRDefault="00FD3F01">
      <w:pPr>
        <w:spacing w:after="120"/>
        <w:ind w:right="540" w:hanging="360"/>
      </w:pPr>
      <w:fldSimple w:instr=" SEQ &quot;AutoNr&quot; \*Arabic ">
        <w:r w:rsidR="00B15B12">
          <w:rPr>
            <w:noProof/>
          </w:rPr>
          <w:t>2</w:t>
        </w:r>
      </w:fldSimple>
      <w:r w:rsidR="00000000">
        <w:t xml:space="preserve">  After discussing the kind of job I have arranged for with the Undergraduate Internship </w:t>
      </w:r>
      <w:r w:rsidR="00000000">
        <w:br/>
        <w:t>Coordinator</w:t>
      </w:r>
      <w:r w:rsidR="00002CBD">
        <w:t xml:space="preserve"> and gotten approval for this work to be a CS internship</w:t>
      </w:r>
      <w:r w:rsidR="00000000">
        <w:t xml:space="preserve">, I have sent an </w:t>
      </w:r>
      <w:r w:rsidR="00002CBD">
        <w:br/>
        <w:t xml:space="preserve">email </w:t>
      </w:r>
      <w:r w:rsidR="00000000">
        <w:t>to the Undergraduate Internship Coordinator (</w:t>
      </w:r>
      <w:hyperlink r:id="rId9" w:history="1">
        <w:r w:rsidR="00D80AE6">
          <w:rPr>
            <w:rStyle w:val="Hyperlink"/>
          </w:rPr>
          <w:t>internships@cs.luc.edu</w:t>
        </w:r>
      </w:hyperlink>
      <w:r w:rsidR="00000000">
        <w:t xml:space="preserve">) including </w:t>
      </w:r>
      <w:r w:rsidR="00002CBD">
        <w:br/>
        <w:t xml:space="preserve">the </w:t>
      </w:r>
      <w:r w:rsidR="00000000">
        <w:t xml:space="preserve">semester I want to be registered and the </w:t>
      </w:r>
      <w:r w:rsidR="00C83F1F">
        <w:t>number</w:t>
      </w:r>
      <w:r w:rsidR="00002CBD">
        <w:t xml:space="preserve"> </w:t>
      </w:r>
      <w:r w:rsidR="00000000">
        <w:t>of</w:t>
      </w:r>
      <w:r w:rsidR="00C83F1F">
        <w:t xml:space="preserve"> requested</w:t>
      </w:r>
      <w:r w:rsidR="00000000">
        <w:t xml:space="preserve"> units.</w:t>
      </w:r>
      <w:r w:rsidR="00000000">
        <w:tab/>
      </w:r>
      <w:r w:rsidR="00000000">
        <w:tab/>
      </w:r>
      <w:r w:rsidR="00000000">
        <w:tab/>
        <w:t>yes   no</w:t>
      </w:r>
    </w:p>
    <w:p w14:paraId="3E44082C" w14:textId="6C787B8D" w:rsidR="00D80AE6" w:rsidRDefault="00FD3F01">
      <w:pPr>
        <w:spacing w:after="120"/>
        <w:ind w:right="540" w:hanging="360"/>
      </w:pPr>
      <w:fldSimple w:instr=" SEQ &quot;AutoNr&quot; \*Arabic ">
        <w:r w:rsidR="00B15B12">
          <w:rPr>
            <w:noProof/>
          </w:rPr>
          <w:t>3</w:t>
        </w:r>
      </w:fldSimple>
      <w:r w:rsidR="00000000">
        <w:t xml:space="preserve">  I will check L</w:t>
      </w:r>
      <w:r w:rsidR="00C83F1F">
        <w:t>OCUS</w:t>
      </w:r>
      <w:r w:rsidR="00000000">
        <w:t xml:space="preserve"> to make sure the Computer Science </w:t>
      </w:r>
      <w:r w:rsidR="00EB14E0">
        <w:t>D</w:t>
      </w:r>
      <w:r w:rsidR="00000000">
        <w:t xml:space="preserve">epartment has </w:t>
      </w:r>
      <w:r w:rsidR="00C83F1F">
        <w:t xml:space="preserve">registered </w:t>
      </w:r>
      <w:r w:rsidR="00000000">
        <w:t xml:space="preserve">me </w:t>
      </w:r>
      <w:r w:rsidR="00000000">
        <w:br/>
        <w:t>by the first Wednesday of classes and I will immediately</w:t>
      </w:r>
      <w:r w:rsidR="00C83F1F">
        <w:t xml:space="preserve"> alert the </w:t>
      </w:r>
      <w:r w:rsidR="0093797D">
        <w:t>Undergraduate</w:t>
      </w:r>
      <w:r w:rsidR="00C83F1F">
        <w:t xml:space="preserve"> </w:t>
      </w:r>
      <w:r w:rsidR="0093797D">
        <w:br/>
      </w:r>
      <w:r w:rsidR="00C83F1F">
        <w:t>Internship Coordinator</w:t>
      </w:r>
      <w:r w:rsidR="0093797D">
        <w:t xml:space="preserve"> at </w:t>
      </w:r>
      <w:hyperlink r:id="rId10" w:history="1">
        <w:r w:rsidR="0093797D" w:rsidRPr="00760ABA">
          <w:rPr>
            <w:rStyle w:val="Hyperlink"/>
          </w:rPr>
          <w:t>internships@cs.luc.edu</w:t>
        </w:r>
      </w:hyperlink>
      <w:r w:rsidR="0093797D">
        <w:t xml:space="preserve"> </w:t>
      </w:r>
      <w:r w:rsidR="00000000">
        <w:t>if the registration is missing.</w:t>
      </w:r>
      <w:r w:rsidR="00000000">
        <w:tab/>
        <w:t xml:space="preserve">     </w:t>
      </w:r>
      <w:r w:rsidR="00000000">
        <w:tab/>
        <w:t>yes   no</w:t>
      </w:r>
    </w:p>
    <w:p w14:paraId="52FA5002" w14:textId="29824D83" w:rsidR="00D80AE6" w:rsidRDefault="00FD3F01">
      <w:pPr>
        <w:spacing w:after="120"/>
        <w:ind w:right="540" w:hanging="360"/>
      </w:pPr>
      <w:fldSimple w:instr=" SEQ &quot;AutoNr&quot; \*Arabic ">
        <w:r w:rsidR="00B15B12">
          <w:rPr>
            <w:noProof/>
          </w:rPr>
          <w:t>4</w:t>
        </w:r>
      </w:fldSimple>
      <w:r w:rsidR="00000000">
        <w:t xml:space="preserve">  I understand that the MOU and this Confirmation Sheet should be </w:t>
      </w:r>
      <w:r w:rsidR="00C83F1F">
        <w:t xml:space="preserve">edited or </w:t>
      </w:r>
      <w:r w:rsidR="00000000">
        <w:t xml:space="preserve">scanned and </w:t>
      </w:r>
      <w:r w:rsidR="00C83F1F">
        <w:br/>
      </w:r>
      <w:r w:rsidR="00000000">
        <w:t>emailed</w:t>
      </w:r>
      <w:r w:rsidR="00C83F1F">
        <w:t>,</w:t>
      </w:r>
      <w:r w:rsidR="00000000">
        <w:t xml:space="preserve"> preferably</w:t>
      </w:r>
      <w:r w:rsidR="00C83F1F">
        <w:t>,</w:t>
      </w:r>
      <w:r w:rsidR="00000000">
        <w:t xml:space="preserve"> </w:t>
      </w:r>
      <w:r w:rsidR="00C83F1F">
        <w:t xml:space="preserve">to </w:t>
      </w:r>
      <w:hyperlink r:id="rId11" w:history="1">
        <w:r w:rsidR="00C83F1F" w:rsidRPr="00760ABA">
          <w:rPr>
            <w:rStyle w:val="Hyperlink"/>
          </w:rPr>
          <w:t>internships@cs.luc.edu</w:t>
        </w:r>
      </w:hyperlink>
      <w:r w:rsidR="00000000">
        <w:t xml:space="preserve">, or delivered on paper to the Computer </w:t>
      </w:r>
      <w:r w:rsidR="00C83F1F">
        <w:br/>
      </w:r>
      <w:r w:rsidR="00000000">
        <w:t>Science Department</w:t>
      </w:r>
      <w:r w:rsidR="0093797D">
        <w:t>; this must be done</w:t>
      </w:r>
      <w:r w:rsidR="00D462EE">
        <w:t xml:space="preserve"> </w:t>
      </w:r>
      <w:r w:rsidR="00000000" w:rsidRPr="0093797D">
        <w:rPr>
          <w:u w:val="single"/>
        </w:rPr>
        <w:t>before</w:t>
      </w:r>
      <w:r w:rsidR="00000000">
        <w:t xml:space="preserve"> the internship </w:t>
      </w:r>
      <w:r w:rsidR="00C83F1F">
        <w:t>can be registered</w:t>
      </w:r>
      <w:r w:rsidR="00000000">
        <w:t>.</w:t>
      </w:r>
      <w:r w:rsidR="00C83F1F">
        <w:tab/>
      </w:r>
      <w:r w:rsidR="00000000">
        <w:t xml:space="preserve"> </w:t>
      </w:r>
      <w:r w:rsidR="00000000">
        <w:tab/>
        <w:t>yes   no</w:t>
      </w:r>
    </w:p>
    <w:p w14:paraId="67DC3644" w14:textId="3FFAD558" w:rsidR="00D80AE6" w:rsidRDefault="00FD3F01">
      <w:pPr>
        <w:spacing w:after="120"/>
        <w:ind w:right="540" w:hanging="360"/>
      </w:pPr>
      <w:fldSimple w:instr=" SEQ &quot;AutoNr&quot; \*Arabic ">
        <w:r w:rsidR="00B15B12">
          <w:rPr>
            <w:noProof/>
          </w:rPr>
          <w:t>5</w:t>
        </w:r>
      </w:fldSimple>
      <w:r w:rsidR="00000000">
        <w:t xml:space="preserve">  I understand that reports must be submitted for </w:t>
      </w:r>
      <w:r w:rsidR="00EB14E0">
        <w:t>every</w:t>
      </w:r>
      <w:r w:rsidR="00000000">
        <w:t xml:space="preserve"> semester that I am registered </w:t>
      </w:r>
      <w:r w:rsidR="00000000">
        <w:br/>
        <w:t xml:space="preserve">for an internship, and reports must be received by the Undergraduate Internship </w:t>
      </w:r>
      <w:r w:rsidR="00000000">
        <w:br/>
        <w:t>Coordinator (</w:t>
      </w:r>
      <w:hyperlink r:id="rId12" w:history="1">
        <w:r w:rsidR="00D80AE6">
          <w:rPr>
            <w:rStyle w:val="Hyperlink"/>
          </w:rPr>
          <w:t>internships@cs.luc.edu</w:t>
        </w:r>
      </w:hyperlink>
      <w:r w:rsidR="00000000">
        <w:t xml:space="preserve">) </w:t>
      </w:r>
      <w:r w:rsidR="00000000">
        <w:rPr>
          <w:i/>
        </w:rPr>
        <w:t>before</w:t>
      </w:r>
      <w:r w:rsidR="00000000">
        <w:t xml:space="preserve"> the last day of exams for that semester.</w:t>
      </w:r>
      <w:r w:rsidR="00FA1125">
        <w:br/>
        <w:t>If reports cannot be provided by then I will request an Incomplete for the internship.</w:t>
      </w:r>
      <w:r w:rsidR="00000000">
        <w:tab/>
        <w:t xml:space="preserve">yes   no </w:t>
      </w:r>
    </w:p>
    <w:p w14:paraId="061AAADE" w14:textId="7DB6EC84" w:rsidR="00D80AE6" w:rsidRDefault="00FD3F01">
      <w:pPr>
        <w:spacing w:after="120"/>
        <w:ind w:right="540" w:hanging="360"/>
      </w:pPr>
      <w:fldSimple w:instr=" SEQ &quot;AutoNr&quot; \*Arabic ">
        <w:r w:rsidR="00B15B12">
          <w:rPr>
            <w:noProof/>
          </w:rPr>
          <w:t>6</w:t>
        </w:r>
      </w:fldSimple>
      <w:r w:rsidR="00000000">
        <w:t xml:space="preserve">  This means the reports are due on the date: ____________</w:t>
      </w:r>
    </w:p>
    <w:p w14:paraId="4819CA29" w14:textId="74E349EB" w:rsidR="00D80AE6" w:rsidRDefault="00FD3F01">
      <w:pPr>
        <w:spacing w:after="120"/>
        <w:ind w:right="540" w:hanging="360"/>
      </w:pPr>
      <w:fldSimple w:instr=" SEQ &quot;AutoNr&quot; \*Arabic ">
        <w:r w:rsidR="00B15B12">
          <w:rPr>
            <w:noProof/>
          </w:rPr>
          <w:t>7</w:t>
        </w:r>
      </w:fldSimple>
      <w:r w:rsidR="00000000">
        <w:t xml:space="preserve">  My supervisor also knows that </w:t>
      </w:r>
      <w:r w:rsidR="00EB14E0">
        <w:t xml:space="preserve">they and I will provide status information to the </w:t>
      </w:r>
      <w:r w:rsidR="00EB14E0">
        <w:br/>
        <w:t xml:space="preserve">Coordinator during the internship and that </w:t>
      </w:r>
      <w:r w:rsidR="00000000">
        <w:t xml:space="preserve">a short supervisor's email is due by the </w:t>
      </w:r>
      <w:r w:rsidR="00EB14E0">
        <w:br/>
        <w:t xml:space="preserve">date above, </w:t>
      </w:r>
      <w:r w:rsidR="00000000">
        <w:t>indicating my hours on the job and the level of satisfaction with my work.</w:t>
      </w:r>
      <w:r w:rsidR="00EB14E0">
        <w:tab/>
      </w:r>
      <w:r w:rsidR="00000000">
        <w:t>yes    no</w:t>
      </w:r>
    </w:p>
    <w:p w14:paraId="206D53A0" w14:textId="5D6ABFCA" w:rsidR="00D80AE6" w:rsidRDefault="00FD3F01">
      <w:pPr>
        <w:spacing w:after="120"/>
        <w:ind w:right="540" w:hanging="360"/>
      </w:pPr>
      <w:fldSimple w:instr=" SEQ &quot;AutoNr&quot; \*Arabic ">
        <w:r w:rsidR="00B15B12">
          <w:rPr>
            <w:noProof/>
          </w:rPr>
          <w:t>8</w:t>
        </w:r>
      </w:fldSimple>
      <w:r w:rsidR="00000000">
        <w:t xml:space="preserve">  I have noted th</w:t>
      </w:r>
      <w:r w:rsidR="00FA1125">
        <w:t>e above</w:t>
      </w:r>
      <w:r w:rsidR="00000000">
        <w:t xml:space="preserve"> date on my calendar and will remind my supervisor.</w:t>
      </w:r>
      <w:r w:rsidR="00000000">
        <w:tab/>
      </w:r>
      <w:r w:rsidR="00000000">
        <w:tab/>
        <w:t xml:space="preserve">    </w:t>
      </w:r>
      <w:r w:rsidR="00000000">
        <w:tab/>
        <w:t>yes   no</w:t>
      </w:r>
    </w:p>
    <w:p w14:paraId="1D2DD49A" w14:textId="44A93197" w:rsidR="00D80AE6" w:rsidRDefault="00FD3F01">
      <w:pPr>
        <w:spacing w:after="120"/>
        <w:ind w:right="540" w:hanging="360"/>
      </w:pPr>
      <w:fldSimple w:instr=" SEQ &quot;AutoNr&quot; \*Arabic ">
        <w:r w:rsidR="00B15B12">
          <w:rPr>
            <w:noProof/>
          </w:rPr>
          <w:t>9</w:t>
        </w:r>
      </w:fldSimple>
      <w:r w:rsidR="00000000">
        <w:t xml:space="preserve">  I understand that I may continue to work past the time reports are due, but that </w:t>
      </w:r>
      <w:r w:rsidR="00000000">
        <w:br/>
        <w:t xml:space="preserve">time is not counted as internship time for academic credit in the semester </w:t>
      </w:r>
      <w:r w:rsidR="00000000">
        <w:br/>
        <w:t>when the report is filed (though it is fine for CPT for F-1 visas).</w:t>
      </w:r>
      <w:r w:rsidR="00000000">
        <w:tab/>
      </w:r>
      <w:r w:rsidR="00000000">
        <w:tab/>
      </w:r>
      <w:r w:rsidR="00000000">
        <w:tab/>
        <w:t xml:space="preserve">    </w:t>
      </w:r>
      <w:r w:rsidR="00000000">
        <w:tab/>
        <w:t>yes    no</w:t>
      </w:r>
    </w:p>
    <w:p w14:paraId="0241E99F" w14:textId="476EA1DB" w:rsidR="00D80AE6" w:rsidRDefault="00FD3F01">
      <w:pPr>
        <w:spacing w:after="120"/>
        <w:ind w:right="540" w:hanging="360"/>
      </w:pPr>
      <w:fldSimple w:instr=" SEQ &quot;AutoNr&quot; \*Arabic ">
        <w:r w:rsidR="00B15B12">
          <w:rPr>
            <w:noProof/>
          </w:rPr>
          <w:t>10</w:t>
        </w:r>
      </w:fldSimple>
      <w:r w:rsidR="00000000">
        <w:t xml:space="preserve">  I understand that I may start work before the semester formally starts and count</w:t>
      </w:r>
      <w:r w:rsidR="00000000">
        <w:br/>
        <w:t xml:space="preserve">that time in my internship for credit, as long as the internship and report are </w:t>
      </w:r>
      <w:r w:rsidR="00000000">
        <w:br/>
        <w:t xml:space="preserve">completed during the semester when I am registered.  (This is </w:t>
      </w:r>
      <w:r w:rsidR="00000000">
        <w:rPr>
          <w:i/>
        </w:rPr>
        <w:t>not</w:t>
      </w:r>
      <w:r w:rsidR="00000000">
        <w:t xml:space="preserve"> allowed if </w:t>
      </w:r>
      <w:r w:rsidR="00000000">
        <w:br/>
        <w:t>you are also doing CPT for an F-1 visa.)</w:t>
      </w:r>
      <w:r w:rsidR="00000000">
        <w:tab/>
      </w:r>
      <w:r w:rsidR="00000000">
        <w:tab/>
      </w:r>
      <w:r w:rsidR="00000000">
        <w:tab/>
      </w:r>
      <w:r w:rsidR="00000000">
        <w:tab/>
      </w:r>
      <w:r w:rsidR="00000000">
        <w:tab/>
      </w:r>
      <w:r w:rsidR="00000000">
        <w:tab/>
        <w:t xml:space="preserve">    </w:t>
      </w:r>
      <w:r w:rsidR="00000000">
        <w:tab/>
        <w:t>yes    no</w:t>
      </w:r>
    </w:p>
    <w:p w14:paraId="35AC2BCA" w14:textId="6595B2E6" w:rsidR="00D80AE6" w:rsidRDefault="00FD3F01">
      <w:pPr>
        <w:spacing w:after="120"/>
        <w:ind w:right="540" w:hanging="360"/>
      </w:pPr>
      <w:fldSimple w:instr=" SEQ &quot;AutoNr&quot; \*Arabic ">
        <w:r w:rsidR="00B15B12">
          <w:rPr>
            <w:noProof/>
          </w:rPr>
          <w:t>11</w:t>
        </w:r>
      </w:fldSimple>
      <w:r w:rsidR="00000000">
        <w:t xml:space="preserve">  The number of units of credit I am requesting is: _____ </w:t>
      </w:r>
    </w:p>
    <w:p w14:paraId="2918B29D" w14:textId="7F0F6281" w:rsidR="00D80AE6" w:rsidRDefault="00FD3F01">
      <w:pPr>
        <w:spacing w:after="120"/>
        <w:ind w:right="540" w:hanging="360"/>
      </w:pPr>
      <w:fldSimple w:instr=" SEQ &quot;AutoNr&quot; \*Arabic ">
        <w:r w:rsidR="00B15B12">
          <w:rPr>
            <w:noProof/>
          </w:rPr>
          <w:t>12</w:t>
        </w:r>
      </w:fldSimple>
      <w:r w:rsidR="00000000">
        <w:t xml:space="preserve">  The minimum number of work hours is 50 times the number of units    =</w:t>
      </w:r>
      <w:r w:rsidR="00000000">
        <w:tab/>
        <w:t xml:space="preserve"> ___ hours.</w:t>
      </w:r>
    </w:p>
    <w:p w14:paraId="3388ED6E" w14:textId="0E550F22" w:rsidR="00D80AE6" w:rsidRDefault="00FD3F01">
      <w:pPr>
        <w:spacing w:after="120"/>
        <w:ind w:right="540" w:hanging="360"/>
      </w:pPr>
      <w:fldSimple w:instr=" SEQ &quot;AutoNr&quot; \*Arabic ">
        <w:r w:rsidR="00B15B12">
          <w:rPr>
            <w:noProof/>
          </w:rPr>
          <w:t>13</w:t>
        </w:r>
      </w:fldSimple>
      <w:r w:rsidR="00000000">
        <w:t xml:space="preserve">  I will be working at least this number of hours before my report is due.       </w:t>
      </w:r>
      <w:r w:rsidR="00000000">
        <w:tab/>
        <w:t xml:space="preserve">   </w:t>
      </w:r>
      <w:r w:rsidR="00000000">
        <w:tab/>
        <w:t>yes   no</w:t>
      </w:r>
    </w:p>
    <w:p w14:paraId="270957E0" w14:textId="5C126B9A" w:rsidR="00D80AE6" w:rsidRDefault="00FD3F01">
      <w:pPr>
        <w:spacing w:after="120"/>
        <w:ind w:right="540" w:hanging="360"/>
      </w:pPr>
      <w:fldSimple w:instr=" SEQ &quot;AutoNr&quot; \*Arabic ">
        <w:r w:rsidR="00B15B12">
          <w:rPr>
            <w:noProof/>
          </w:rPr>
          <w:t>14</w:t>
        </w:r>
      </w:fldSimple>
      <w:r w:rsidR="00000000">
        <w:t xml:space="preserve">  Looking at the text of the MOU about reports and the number of units I want, </w:t>
      </w:r>
      <w:r w:rsidR="00000000">
        <w:br/>
        <w:t>my report needs to be at least ______ pages long.</w:t>
      </w:r>
    </w:p>
    <w:p w14:paraId="2C7CE7B8" w14:textId="2A7242BE" w:rsidR="00D80AE6" w:rsidRDefault="00FD3F01">
      <w:pPr>
        <w:spacing w:after="120"/>
        <w:ind w:right="540" w:hanging="360"/>
      </w:pPr>
      <w:fldSimple w:instr=" SEQ &quot;AutoNr&quot; \*Arabic ">
        <w:r w:rsidR="00B15B12">
          <w:rPr>
            <w:noProof/>
          </w:rPr>
          <w:t>15</w:t>
        </w:r>
      </w:fldSimple>
      <w:r w:rsidR="00000000">
        <w:t xml:space="preserve">  I will keep a copy of this confirmation sheet and MOU for reference during </w:t>
      </w:r>
      <w:r w:rsidR="00000000">
        <w:br/>
        <w:t>the internship in case I have any questions.</w:t>
      </w:r>
      <w:r w:rsidR="00000000">
        <w:tab/>
      </w:r>
      <w:r w:rsidR="00000000">
        <w:tab/>
      </w:r>
      <w:r w:rsidR="00000000">
        <w:tab/>
      </w:r>
      <w:r w:rsidR="00000000">
        <w:tab/>
      </w:r>
      <w:r w:rsidR="00000000">
        <w:tab/>
      </w:r>
      <w:r w:rsidR="00000000">
        <w:tab/>
        <w:t xml:space="preserve">    </w:t>
      </w:r>
      <w:r w:rsidR="00000000">
        <w:tab/>
        <w:t>yes   no</w:t>
      </w:r>
    </w:p>
    <w:p w14:paraId="4ED2524A" w14:textId="52625DFB" w:rsidR="002A11CB" w:rsidRDefault="00FD3F01">
      <w:pPr>
        <w:spacing w:after="120"/>
        <w:ind w:right="540" w:hanging="360"/>
      </w:pPr>
      <w:fldSimple w:instr=" SEQ &quot;AutoNr&quot; \*Arabic ">
        <w:r w:rsidR="00B15B12">
          <w:rPr>
            <w:noProof/>
          </w:rPr>
          <w:t>16</w:t>
        </w:r>
      </w:fldSimple>
      <w:r w:rsidR="00000000">
        <w:t xml:space="preserve">  I will notify the Undergraduate Internship Coordinator if conditions change and </w:t>
      </w:r>
      <w:r w:rsidR="00002CBD">
        <w:br/>
      </w:r>
      <w:r w:rsidR="00002CBD" w:rsidRPr="00002CBD">
        <w:t xml:space="preserve">any part of this agreement appears to become unworkable. </w:t>
      </w:r>
      <w:r w:rsidR="00002CBD">
        <w:tab/>
      </w:r>
      <w:r w:rsidR="00002CBD">
        <w:tab/>
      </w:r>
      <w:r w:rsidR="00002CBD">
        <w:tab/>
      </w:r>
      <w:r w:rsidR="00002CBD">
        <w:tab/>
        <w:t xml:space="preserve">    </w:t>
      </w:r>
      <w:r w:rsidR="00002CBD">
        <w:tab/>
        <w:t>yes   no</w:t>
      </w:r>
    </w:p>
    <w:sectPr w:rsidR="002A11CB" w:rsidSect="00FA1125">
      <w:headerReference w:type="even" r:id="rId13"/>
      <w:headerReference w:type="default" r:id="rId14"/>
      <w:footerReference w:type="even" r:id="rId15"/>
      <w:footerReference w:type="default" r:id="rId16"/>
      <w:headerReference w:type="first" r:id="rId17"/>
      <w:footerReference w:type="first" r:id="rId18"/>
      <w:pgSz w:w="12240" w:h="15840"/>
      <w:pgMar w:top="864" w:right="360" w:bottom="776" w:left="180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C7950" w14:textId="77777777" w:rsidR="00DB01C5" w:rsidRDefault="00DB01C5">
      <w:r>
        <w:separator/>
      </w:r>
    </w:p>
  </w:endnote>
  <w:endnote w:type="continuationSeparator" w:id="0">
    <w:p w14:paraId="069BB15E" w14:textId="77777777" w:rsidR="00DB01C5" w:rsidRDefault="00DB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00"/>
    <w:family w:val="auto"/>
    <w:pitch w:val="variable"/>
  </w:font>
  <w:font w:name="Lohit Hind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88EED" w14:textId="77777777" w:rsidR="00D80AE6" w:rsidRDefault="00D80A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DDE47" w14:textId="77777777" w:rsidR="00D80AE6" w:rsidRDefault="00D80A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A3DA2" w14:textId="77777777" w:rsidR="00D80AE6" w:rsidRDefault="00D80A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CB56A" w14:textId="77777777" w:rsidR="00DB01C5" w:rsidRDefault="00DB01C5">
      <w:r>
        <w:separator/>
      </w:r>
    </w:p>
  </w:footnote>
  <w:footnote w:type="continuationSeparator" w:id="0">
    <w:p w14:paraId="2EFB4041" w14:textId="77777777" w:rsidR="00DB01C5" w:rsidRDefault="00DB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9B41" w14:textId="0DE3128A" w:rsidR="00D80AE6" w:rsidRDefault="00227790">
    <w:pPr>
      <w:pStyle w:val="Header"/>
      <w:tabs>
        <w:tab w:val="clear" w:pos="8640"/>
        <w:tab w:val="left" w:pos="9030"/>
        <w:tab w:val="right" w:pos="9360"/>
      </w:tabs>
      <w:ind w:left="-1440" w:right="720"/>
      <w:rPr>
        <w:color w:val="808080"/>
        <w:sz w:val="20"/>
        <w:u w:val="single"/>
      </w:rPr>
    </w:pPr>
    <w:r>
      <w:rPr>
        <w:noProof/>
      </w:rPr>
      <w:drawing>
        <wp:anchor distT="0" distB="0" distL="114935" distR="114935" simplePos="0" relativeHeight="251657728" behindDoc="1" locked="0" layoutInCell="1" allowOverlap="1" wp14:anchorId="0BFE0DA8" wp14:editId="04A6CBBF">
          <wp:simplePos x="0" y="0"/>
          <wp:positionH relativeFrom="column">
            <wp:posOffset>-812800</wp:posOffset>
          </wp:positionH>
          <wp:positionV relativeFrom="paragraph">
            <wp:posOffset>-48260</wp:posOffset>
          </wp:positionV>
          <wp:extent cx="2157730" cy="1101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730" cy="1101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20"/>
      </w:rPr>
      <w:t xml:space="preserve">       </w:t>
    </w:r>
    <w:r>
      <w:rPr>
        <w:color w:val="808080"/>
        <w:sz w:val="20"/>
        <w:u w:val="single"/>
      </w:rPr>
      <w:tab/>
    </w:r>
    <w:r>
      <w:rPr>
        <w:color w:val="808080"/>
        <w:sz w:val="20"/>
        <w:u w:val="single"/>
      </w:rPr>
      <w:tab/>
    </w:r>
    <w:r>
      <w:rPr>
        <w:color w:val="808080"/>
        <w:sz w:val="20"/>
        <w:u w:val="single"/>
      </w:rPr>
      <w:tab/>
    </w:r>
  </w:p>
  <w:p w14:paraId="1E672CAA" w14:textId="713E95D3" w:rsidR="00EE4970" w:rsidRDefault="00000000" w:rsidP="00EE4970">
    <w:pPr>
      <w:pStyle w:val="Header"/>
      <w:tabs>
        <w:tab w:val="clear" w:pos="8640"/>
        <w:tab w:val="right" w:pos="9360"/>
      </w:tabs>
      <w:ind w:left="-1440"/>
      <w:rPr>
        <w:color w:val="808080"/>
        <w:sz w:val="20"/>
      </w:rPr>
    </w:pPr>
    <w:r>
      <w:rPr>
        <w:color w:val="808080"/>
        <w:sz w:val="20"/>
      </w:rPr>
      <w:tab/>
    </w:r>
    <w:r>
      <w:rPr>
        <w:color w:val="808080"/>
        <w:sz w:val="20"/>
      </w:rPr>
      <w:tab/>
    </w:r>
    <w:r w:rsidR="00EE4970" w:rsidRPr="00EE4970">
      <w:rPr>
        <w:color w:val="808080"/>
        <w:sz w:val="20"/>
      </w:rPr>
      <w:t>Department of Computer Science</w:t>
    </w:r>
  </w:p>
  <w:p w14:paraId="4E4BF175" w14:textId="772938F7" w:rsidR="00D80AE6" w:rsidRDefault="00EE4970" w:rsidP="00EE4970">
    <w:pPr>
      <w:pStyle w:val="Header"/>
      <w:tabs>
        <w:tab w:val="clear" w:pos="8640"/>
        <w:tab w:val="right" w:pos="9360"/>
      </w:tabs>
      <w:ind w:left="-1440"/>
      <w:rPr>
        <w:color w:val="808080"/>
        <w:sz w:val="20"/>
      </w:rPr>
    </w:pPr>
    <w:r>
      <w:rPr>
        <w:color w:val="808080"/>
        <w:sz w:val="20"/>
      </w:rPr>
      <w:tab/>
    </w:r>
    <w:r>
      <w:rPr>
        <w:color w:val="808080"/>
        <w:sz w:val="20"/>
      </w:rPr>
      <w:tab/>
      <w:t>Lake Shore Campus, Doyle Center</w:t>
    </w:r>
  </w:p>
  <w:p w14:paraId="527AF2F0" w14:textId="122A4483" w:rsidR="00D80AE6" w:rsidRDefault="00000000">
    <w:pPr>
      <w:pStyle w:val="Header"/>
      <w:tabs>
        <w:tab w:val="clear" w:pos="8640"/>
        <w:tab w:val="right" w:pos="9360"/>
      </w:tabs>
      <w:rPr>
        <w:color w:val="808080"/>
        <w:sz w:val="20"/>
      </w:rPr>
    </w:pPr>
    <w:r>
      <w:rPr>
        <w:color w:val="808080"/>
        <w:sz w:val="20"/>
      </w:rPr>
      <w:tab/>
    </w:r>
    <w:r>
      <w:rPr>
        <w:color w:val="808080"/>
        <w:sz w:val="20"/>
      </w:rPr>
      <w:tab/>
    </w:r>
    <w:r w:rsidR="00EE4970">
      <w:rPr>
        <w:color w:val="808080"/>
        <w:sz w:val="20"/>
      </w:rPr>
      <w:t>1052 W. Loyola Avenue</w:t>
    </w:r>
  </w:p>
  <w:p w14:paraId="51C6CE6F" w14:textId="6F2160AD" w:rsidR="00D80AE6" w:rsidRDefault="00000000">
    <w:pPr>
      <w:pStyle w:val="Header"/>
      <w:tabs>
        <w:tab w:val="clear" w:pos="8640"/>
        <w:tab w:val="left" w:pos="4020"/>
        <w:tab w:val="right" w:pos="9360"/>
      </w:tabs>
      <w:rPr>
        <w:color w:val="808080"/>
        <w:sz w:val="20"/>
      </w:rPr>
    </w:pPr>
    <w:r>
      <w:rPr>
        <w:color w:val="808080"/>
        <w:sz w:val="20"/>
      </w:rPr>
      <w:tab/>
    </w:r>
    <w:r>
      <w:rPr>
        <w:color w:val="808080"/>
        <w:sz w:val="20"/>
      </w:rPr>
      <w:tab/>
    </w:r>
    <w:r>
      <w:rPr>
        <w:color w:val="808080"/>
        <w:sz w:val="20"/>
      </w:rPr>
      <w:tab/>
      <w:t>Chicago, IL 606</w:t>
    </w:r>
    <w:r w:rsidR="00EE4970">
      <w:rPr>
        <w:color w:val="808080"/>
        <w:sz w:val="20"/>
      </w:rPr>
      <w:t>26</w:t>
    </w:r>
  </w:p>
  <w:p w14:paraId="52EA4BB8" w14:textId="2DABBF71" w:rsidR="00D80AE6" w:rsidRDefault="00000000">
    <w:pPr>
      <w:pStyle w:val="Header"/>
      <w:tabs>
        <w:tab w:val="clear" w:pos="8640"/>
        <w:tab w:val="right" w:pos="9360"/>
      </w:tabs>
      <w:rPr>
        <w:color w:val="808080"/>
        <w:sz w:val="20"/>
      </w:rPr>
    </w:pPr>
    <w:r>
      <w:rPr>
        <w:color w:val="808080"/>
        <w:sz w:val="20"/>
      </w:rPr>
      <w:tab/>
    </w:r>
    <w:r>
      <w:rPr>
        <w:color w:val="808080"/>
        <w:sz w:val="20"/>
      </w:rPr>
      <w:tab/>
      <w:t xml:space="preserve">Telephone: </w:t>
    </w:r>
    <w:r w:rsidR="00EE4970">
      <w:rPr>
        <w:color w:val="808080"/>
        <w:sz w:val="20"/>
      </w:rPr>
      <w:t>(</w:t>
    </w:r>
    <w:r w:rsidR="00EE4970" w:rsidRPr="00EE4970">
      <w:rPr>
        <w:color w:val="808080"/>
        <w:sz w:val="20"/>
      </w:rPr>
      <w:t>773</w:t>
    </w:r>
    <w:r w:rsidR="00EE4970">
      <w:rPr>
        <w:color w:val="808080"/>
        <w:sz w:val="20"/>
      </w:rPr>
      <w:t xml:space="preserve">) </w:t>
    </w:r>
    <w:r w:rsidR="00EE4970" w:rsidRPr="00EE4970">
      <w:rPr>
        <w:color w:val="808080"/>
        <w:sz w:val="20"/>
      </w:rPr>
      <w:t>274</w:t>
    </w:r>
    <w:r w:rsidR="00EE4970">
      <w:rPr>
        <w:color w:val="808080"/>
        <w:sz w:val="20"/>
      </w:rPr>
      <w:t>-</w:t>
    </w:r>
    <w:r w:rsidR="00EE4970" w:rsidRPr="00EE4970">
      <w:rPr>
        <w:color w:val="808080"/>
        <w:sz w:val="20"/>
      </w:rPr>
      <w:t>3000</w:t>
    </w:r>
  </w:p>
  <w:p w14:paraId="02267F42" w14:textId="04247A5A" w:rsidR="00D80AE6" w:rsidRPr="00EE4970" w:rsidRDefault="00000000">
    <w:pPr>
      <w:pStyle w:val="Header"/>
      <w:tabs>
        <w:tab w:val="clear" w:pos="8640"/>
        <w:tab w:val="right" w:pos="9360"/>
      </w:tabs>
      <w:rPr>
        <w:color w:val="808080"/>
        <w:sz w:val="10"/>
        <w:szCs w:val="10"/>
      </w:rPr>
    </w:pPr>
    <w:r>
      <w:rPr>
        <w:color w:val="808080"/>
        <w:sz w:val="20"/>
      </w:rPr>
      <w:tab/>
    </w:r>
    <w:r>
      <w:rPr>
        <w:color w:val="808080"/>
        <w:sz w:val="20"/>
      </w:rPr>
      <w:tab/>
      <w:t>Web: http</w:t>
    </w:r>
    <w:r w:rsidR="00EE4970">
      <w:rPr>
        <w:color w:val="808080"/>
        <w:sz w:val="20"/>
      </w:rPr>
      <w:t>s</w:t>
    </w:r>
    <w:r>
      <w:rPr>
        <w:color w:val="808080"/>
        <w:sz w:val="20"/>
      </w:rPr>
      <w:t>://www.luc.edu</w:t>
    </w:r>
    <w:r w:rsidR="00EE4970">
      <w:rPr>
        <w:color w:val="808080"/>
        <w:sz w:val="20"/>
      </w:rPr>
      <w:t>/cs</w:t>
    </w:r>
    <w:r w:rsidR="00EE4970">
      <w:rPr>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D475E" w14:textId="77777777" w:rsidR="00D80AE6" w:rsidRDefault="00D80A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5CC16" w14:textId="77777777" w:rsidR="00D80AE6" w:rsidRDefault="00D80A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F370B" w14:textId="77777777" w:rsidR="00D80AE6" w:rsidRDefault="00D80A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3900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70"/>
    <w:rsid w:val="00002CBD"/>
    <w:rsid w:val="00002CD0"/>
    <w:rsid w:val="00042BAB"/>
    <w:rsid w:val="00227790"/>
    <w:rsid w:val="002A11CB"/>
    <w:rsid w:val="00492F22"/>
    <w:rsid w:val="004F15DA"/>
    <w:rsid w:val="006165C1"/>
    <w:rsid w:val="007361AE"/>
    <w:rsid w:val="00874B4D"/>
    <w:rsid w:val="008C46AC"/>
    <w:rsid w:val="00903849"/>
    <w:rsid w:val="0093797D"/>
    <w:rsid w:val="00A44F6C"/>
    <w:rsid w:val="00B15B12"/>
    <w:rsid w:val="00B260CA"/>
    <w:rsid w:val="00C83F1F"/>
    <w:rsid w:val="00D462EE"/>
    <w:rsid w:val="00D80AE6"/>
    <w:rsid w:val="00DB01C5"/>
    <w:rsid w:val="00EB14E0"/>
    <w:rsid w:val="00EE4970"/>
    <w:rsid w:val="00FA1125"/>
    <w:rsid w:val="00FD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5C771C"/>
  <w15:chartTrackingRefBased/>
  <w15:docId w15:val="{1D271EB4-8D89-49A9-A820-2B06291C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Hyperlink">
    <w:name w:val="Hyperlink"/>
    <w:basedOn w:val="DefaultParagraphFont"/>
    <w:rPr>
      <w:color w:val="0000FF"/>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HeaderChar">
    <w:name w:val="Header Char"/>
    <w:link w:val="Header"/>
    <w:rsid w:val="00EE4970"/>
    <w:rPr>
      <w:sz w:val="24"/>
      <w:szCs w:val="24"/>
      <w:lang w:eastAsia="ar-SA"/>
    </w:rPr>
  </w:style>
  <w:style w:type="character" w:styleId="UnresolvedMention">
    <w:name w:val="Unresolved Mention"/>
    <w:basedOn w:val="DefaultParagraphFont"/>
    <w:uiPriority w:val="99"/>
    <w:semiHidden/>
    <w:unhideWhenUsed/>
    <w:rsid w:val="00EE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ternships+undergraduate@cs.luc.edu?subject=Undergraduate%20internship%20inquiry" TargetMode="External"/><Relationship Id="rId12" Type="http://schemas.openxmlformats.org/officeDocument/2006/relationships/hyperlink" Target="mailto:internships+undergraduate@cs.luc.edu?subject=Undergraduate%20internship%20inquiry"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nships@cs.luc.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ternships@cs.luc.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ernships+undergraduate@cs.luc.edu?subject=Undergraduate%20internship%20inquiry"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SFauxletterhead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CSFauxletterheadv2.dot</Template>
  <TotalTime>1</TotalTime>
  <Pages>2</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Loyola CS Undergraduate Internship MOU</vt:lpstr>
    </vt:vector>
  </TitlesOfParts>
  <Company/>
  <LinksUpToDate>false</LinksUpToDate>
  <CharactersWithSpaces>7739</CharactersWithSpaces>
  <SharedDoc>false</SharedDoc>
  <HLinks>
    <vt:vector size="30" baseType="variant">
      <vt:variant>
        <vt:i4>4653174</vt:i4>
      </vt:variant>
      <vt:variant>
        <vt:i4>27</vt:i4>
      </vt:variant>
      <vt:variant>
        <vt:i4>0</vt:i4>
      </vt:variant>
      <vt:variant>
        <vt:i4>5</vt:i4>
      </vt:variant>
      <vt:variant>
        <vt:lpwstr>mailto:internships+undergraduate@cs.luc.edu?subject=Undergraduate%20internship%20inquiry</vt:lpwstr>
      </vt:variant>
      <vt:variant>
        <vt:lpwstr/>
      </vt:variant>
      <vt:variant>
        <vt:i4>1441902</vt:i4>
      </vt:variant>
      <vt:variant>
        <vt:i4>21</vt:i4>
      </vt:variant>
      <vt:variant>
        <vt:i4>0</vt:i4>
      </vt:variant>
      <vt:variant>
        <vt:i4>5</vt:i4>
      </vt:variant>
      <vt:variant>
        <vt:lpwstr>mailto:internships@cs.luc.edu</vt:lpwstr>
      </vt:variant>
      <vt:variant>
        <vt:lpwstr/>
      </vt:variant>
      <vt:variant>
        <vt:i4>7536716</vt:i4>
      </vt:variant>
      <vt:variant>
        <vt:i4>15</vt:i4>
      </vt:variant>
      <vt:variant>
        <vt:i4>0</vt:i4>
      </vt:variant>
      <vt:variant>
        <vt:i4>5</vt:i4>
      </vt:variant>
      <vt:variant>
        <vt:lpwstr>mailto:vbourne@luc.edu</vt:lpwstr>
      </vt:variant>
      <vt:variant>
        <vt:lpwstr/>
      </vt:variant>
      <vt:variant>
        <vt:i4>4653174</vt:i4>
      </vt:variant>
      <vt:variant>
        <vt:i4>9</vt:i4>
      </vt:variant>
      <vt:variant>
        <vt:i4>0</vt:i4>
      </vt:variant>
      <vt:variant>
        <vt:i4>5</vt:i4>
      </vt:variant>
      <vt:variant>
        <vt:lpwstr>mailto:internships+undergraduate@cs.luc.edu?subject=Undergraduate%20internship%20inquiry</vt:lpwstr>
      </vt:variant>
      <vt:variant>
        <vt:lpwstr/>
      </vt:variant>
      <vt:variant>
        <vt:i4>4653174</vt:i4>
      </vt:variant>
      <vt:variant>
        <vt:i4>0</vt:i4>
      </vt:variant>
      <vt:variant>
        <vt:i4>0</vt:i4>
      </vt:variant>
      <vt:variant>
        <vt:i4>5</vt:i4>
      </vt:variant>
      <vt:variant>
        <vt:lpwstr>mailto:internships+undergraduate@cs.luc.edu?subject=Undergraduate%20internship%20inquiry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Loyola CS Undergraduate Internship MOU</dc:title>
  <dc:subject/>
  <dc:creator>CNS</dc:creator>
  <cp:keywords/>
  <cp:lastModifiedBy>Yacobellis, Robert</cp:lastModifiedBy>
  <cp:revision>5</cp:revision>
  <cp:lastPrinted>2024-12-05T22:11:00Z</cp:lastPrinted>
  <dcterms:created xsi:type="dcterms:W3CDTF">2023-12-07T21:46:00Z</dcterms:created>
  <dcterms:modified xsi:type="dcterms:W3CDTF">2024-12-05T22:11:00Z</dcterms:modified>
</cp:coreProperties>
</file>